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0FC81" w14:textId="3D406A33" w:rsidR="008A739F" w:rsidRDefault="004E3F5F" w:rsidP="0006188D">
      <w:pPr>
        <w:pStyle w:val="Podtytu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B55504" wp14:editId="2D980D3B">
                <wp:simplePos x="0" y="0"/>
                <wp:positionH relativeFrom="column">
                  <wp:posOffset>3282950</wp:posOffset>
                </wp:positionH>
                <wp:positionV relativeFrom="paragraph">
                  <wp:posOffset>-2060575</wp:posOffset>
                </wp:positionV>
                <wp:extent cx="3244850" cy="342900"/>
                <wp:effectExtent l="0" t="0" r="0" b="0"/>
                <wp:wrapNone/>
                <wp:docPr id="916388316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F70543" w14:textId="09C853AB" w:rsidR="008A739F" w:rsidRDefault="008A739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 xml:space="preserve">      Kraków, dnia </w:t>
                            </w:r>
                            <w:r w:rsidR="0053332B">
                              <w:rPr>
                                <w:rFonts w:ascii="Bookman Old Style" w:hAnsi="Bookman Old Style" w:cs="Bookman Old Style"/>
                              </w:rPr>
                              <w:t>24 marca 2026</w:t>
                            </w:r>
                            <w:r>
                              <w:rPr>
                                <w:rFonts w:ascii="Bookman Old Style" w:hAnsi="Bookman Old Style" w:cs="Bookman Old Style"/>
                              </w:rPr>
                              <w:t xml:space="preserve"> r.</w:t>
                            </w:r>
                          </w:p>
                          <w:p w14:paraId="5C91D21A" w14:textId="77777777" w:rsidR="008A739F" w:rsidRDefault="008A739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</w:p>
                          <w:p w14:paraId="61360576" w14:textId="77777777" w:rsidR="008A739F" w:rsidRDefault="008A739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55504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style="position:absolute;left:0;text-align:left;margin-left:258.5pt;margin-top:-162.25pt;width:25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" stroked="f">
                <v:textbox>
                  <w:txbxContent>
                    <w:p w14:paraId="61F70543" w14:textId="09C853AB" w:rsidR="008A739F" w:rsidRDefault="008A739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 xml:space="preserve">      Kraków, dnia </w:t>
                      </w:r>
                      <w:r w:rsidR="0053332B">
                        <w:rPr>
                          <w:rFonts w:ascii="Bookman Old Style" w:hAnsi="Bookman Old Style" w:cs="Bookman Old Style"/>
                        </w:rPr>
                        <w:t>24 marca 2026</w:t>
                      </w:r>
                      <w:r>
                        <w:rPr>
                          <w:rFonts w:ascii="Bookman Old Style" w:hAnsi="Bookman Old Style" w:cs="Bookman Old Style"/>
                        </w:rPr>
                        <w:t xml:space="preserve"> r.</w:t>
                      </w:r>
                    </w:p>
                    <w:p w14:paraId="5C91D21A" w14:textId="77777777" w:rsidR="008A739F" w:rsidRDefault="008A739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</w:p>
                    <w:p w14:paraId="61360576" w14:textId="77777777" w:rsidR="008A739F" w:rsidRDefault="008A739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362DF21D" w14:textId="77777777" w:rsidR="008A739F" w:rsidRDefault="008A739F" w:rsidP="006506BD">
      <w:pPr>
        <w:spacing w:after="0"/>
        <w:jc w:val="both"/>
        <w:rPr>
          <w:rFonts w:ascii="Bookman Old Style" w:hAnsi="Bookman Old Style" w:cs="Arial"/>
          <w:sz w:val="18"/>
          <w:szCs w:val="18"/>
        </w:rPr>
      </w:pPr>
    </w:p>
    <w:p w14:paraId="22B2D4C1" w14:textId="1BDC3196" w:rsidR="00023BBA" w:rsidRDefault="00023BBA" w:rsidP="00023BBA">
      <w:pPr>
        <w:spacing w:after="0"/>
        <w:jc w:val="center"/>
        <w:rPr>
          <w:rFonts w:ascii="Bookman Old Style" w:hAnsi="Bookman Old Style" w:cs="Arial"/>
        </w:rPr>
      </w:pPr>
      <w:r w:rsidRPr="00023BBA">
        <w:rPr>
          <w:rFonts w:ascii="Bookman Old Style" w:hAnsi="Bookman Old Style" w:cs="Arial"/>
        </w:rPr>
        <w:t>KOMUNIKAT</w:t>
      </w:r>
    </w:p>
    <w:p w14:paraId="759852B8" w14:textId="02917E9C" w:rsidR="00023BBA" w:rsidRDefault="00023BBA" w:rsidP="00023BBA">
      <w:pPr>
        <w:spacing w:after="0"/>
        <w:jc w:val="center"/>
        <w:rPr>
          <w:rFonts w:ascii="Bookman Old Style" w:hAnsi="Bookman Old Style" w:cs="Arial"/>
        </w:rPr>
      </w:pPr>
      <w:r w:rsidRPr="00023BBA">
        <w:rPr>
          <w:rFonts w:ascii="Bookman Old Style" w:hAnsi="Bookman Old Style" w:cs="Arial"/>
        </w:rPr>
        <w:t>NOWE OBOWIĄZKI DLA PODMIOTÓW UTRZYMUJĄCYCH ZWIERZĘTA</w:t>
      </w:r>
    </w:p>
    <w:p w14:paraId="33121B97" w14:textId="77777777" w:rsidR="00023BBA" w:rsidRPr="00023BBA" w:rsidRDefault="00023BBA" w:rsidP="00023BBA">
      <w:pPr>
        <w:spacing w:after="0"/>
        <w:jc w:val="center"/>
        <w:rPr>
          <w:rFonts w:ascii="Bookman Old Style" w:hAnsi="Bookman Old Style" w:cs="Arial"/>
        </w:rPr>
      </w:pPr>
    </w:p>
    <w:p w14:paraId="6BCC609B" w14:textId="253F9BD0" w:rsidR="00023BBA" w:rsidRPr="0053332B" w:rsidRDefault="00023BBA" w:rsidP="00023BBA">
      <w:pPr>
        <w:spacing w:after="0"/>
        <w:jc w:val="both"/>
        <w:rPr>
          <w:rFonts w:ascii="Bookman Old Style" w:hAnsi="Bookman Old Style" w:cs="Arial"/>
        </w:rPr>
      </w:pPr>
      <w:r w:rsidRPr="00023BBA">
        <w:rPr>
          <w:rFonts w:ascii="Bookman Old Style" w:hAnsi="Bookman Old Style" w:cs="Arial"/>
        </w:rPr>
        <w:t xml:space="preserve">Powiatowy Lekarz Weterynarii w </w:t>
      </w:r>
      <w:r>
        <w:rPr>
          <w:rFonts w:ascii="Bookman Old Style" w:hAnsi="Bookman Old Style" w:cs="Arial"/>
        </w:rPr>
        <w:t>Krakowie</w:t>
      </w:r>
      <w:r w:rsidRPr="00023BBA">
        <w:rPr>
          <w:rFonts w:ascii="Bookman Old Style" w:hAnsi="Bookman Old Style" w:cs="Arial"/>
        </w:rPr>
        <w:t xml:space="preserve"> informuje, że w związku z wejściem w życie </w:t>
      </w:r>
      <w:r w:rsidR="0053332B">
        <w:rPr>
          <w:rFonts w:ascii="Bookman Old Style" w:hAnsi="Bookman Old Style" w:cs="Arial"/>
        </w:rPr>
        <w:t xml:space="preserve">                 </w:t>
      </w:r>
      <w:r>
        <w:rPr>
          <w:rFonts w:ascii="Bookman Old Style" w:hAnsi="Bookman Old Style" w:cs="Arial"/>
        </w:rPr>
        <w:t xml:space="preserve">z dniem 18 marca 2026r. </w:t>
      </w:r>
      <w:r w:rsidRPr="00023BBA">
        <w:rPr>
          <w:rFonts w:ascii="Bookman Old Style" w:hAnsi="Bookman Old Style" w:cs="Arial"/>
        </w:rPr>
        <w:t>ustawy z dnia 21 listopada 2025 r. o zdrowiu zwierząt (Dz.U.</w:t>
      </w:r>
      <w:r>
        <w:rPr>
          <w:rFonts w:ascii="Bookman Old Style" w:hAnsi="Bookman Old Style" w:cs="Arial"/>
        </w:rPr>
        <w:t xml:space="preserve">                      </w:t>
      </w:r>
      <w:r w:rsidRPr="00023BBA">
        <w:rPr>
          <w:rFonts w:ascii="Bookman Old Style" w:hAnsi="Bookman Old Style" w:cs="Arial"/>
        </w:rPr>
        <w:t xml:space="preserve"> z 2025 r. poz. 179) </w:t>
      </w:r>
      <w:r>
        <w:rPr>
          <w:rFonts w:ascii="Bookman Old Style" w:hAnsi="Bookman Old Style" w:cs="Arial"/>
        </w:rPr>
        <w:t>oraz w oparciu o</w:t>
      </w:r>
      <w:r w:rsidRPr="00023BBA">
        <w:rPr>
          <w:rFonts w:ascii="Bookman Old Style" w:hAnsi="Bookman Old Style" w:cs="Arial"/>
        </w:rPr>
        <w:t xml:space="preserve"> rozporządze</w:t>
      </w:r>
      <w:r>
        <w:rPr>
          <w:rFonts w:ascii="Bookman Old Style" w:hAnsi="Bookman Old Style" w:cs="Arial"/>
        </w:rPr>
        <w:t>nie</w:t>
      </w:r>
      <w:r w:rsidRPr="00023BBA">
        <w:rPr>
          <w:rFonts w:ascii="Bookman Old Style" w:hAnsi="Bookman Old Style" w:cs="Arial"/>
        </w:rPr>
        <w:t xml:space="preserve"> Parlamentu Europejskiego i Rady (UE) 2016/429 z dnia 9 marca 2016 r., </w:t>
      </w:r>
      <w:r>
        <w:rPr>
          <w:rFonts w:ascii="Bookman Old Style" w:hAnsi="Bookman Old Style" w:cs="Arial"/>
        </w:rPr>
        <w:t xml:space="preserve">zostały </w:t>
      </w:r>
      <w:r w:rsidRPr="00023BBA">
        <w:rPr>
          <w:rFonts w:ascii="Bookman Old Style" w:hAnsi="Bookman Old Style" w:cs="Arial"/>
        </w:rPr>
        <w:t xml:space="preserve">wprowadzone </w:t>
      </w:r>
      <w:r w:rsidR="0053332B">
        <w:rPr>
          <w:rFonts w:ascii="Bookman Old Style" w:hAnsi="Bookman Old Style" w:cs="Arial"/>
        </w:rPr>
        <w:t>dodatkowe</w:t>
      </w:r>
      <w:r w:rsidRPr="0053332B">
        <w:rPr>
          <w:rFonts w:ascii="Bookman Old Style" w:hAnsi="Bookman Old Style" w:cs="Arial"/>
        </w:rPr>
        <w:t xml:space="preserve"> obowiązki dla podmiotów utrzymujących zwierzęta. </w:t>
      </w:r>
    </w:p>
    <w:p w14:paraId="242A2E64" w14:textId="77777777" w:rsidR="00966816" w:rsidRDefault="00023BBA" w:rsidP="00CC7842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P</w:t>
      </w:r>
      <w:r w:rsidRPr="00023BBA">
        <w:rPr>
          <w:rFonts w:ascii="Bookman Old Style" w:hAnsi="Bookman Old Style" w:cs="Arial"/>
        </w:rPr>
        <w:t>odmioty i zakłady</w:t>
      </w:r>
      <w:r>
        <w:rPr>
          <w:rFonts w:ascii="Bookman Old Style" w:hAnsi="Bookman Old Style" w:cs="Arial"/>
        </w:rPr>
        <w:t xml:space="preserve"> </w:t>
      </w:r>
      <w:r w:rsidRPr="00023BBA">
        <w:rPr>
          <w:rFonts w:ascii="Bookman Old Style" w:hAnsi="Bookman Old Style" w:cs="Arial"/>
        </w:rPr>
        <w:t xml:space="preserve">dotychczas zarejestrowane lub zatwierdzone zostały co do zasady odpowiednio zarejestrowane lub zatwierdzone zgodnie z nowym aktem prawnym. </w:t>
      </w:r>
      <w:r>
        <w:rPr>
          <w:rFonts w:ascii="Bookman Old Style" w:hAnsi="Bookman Old Style" w:cs="Arial"/>
        </w:rPr>
        <w:t xml:space="preserve">Jednakże z </w:t>
      </w:r>
      <w:r w:rsidRPr="00023BBA">
        <w:rPr>
          <w:rFonts w:ascii="Bookman Old Style" w:hAnsi="Bookman Old Style" w:cs="Arial"/>
        </w:rPr>
        <w:t>uwagi na potrzebę właściwego wykonania przepisów rozporządzenia 2016/429 w zakresie</w:t>
      </w:r>
      <w:r>
        <w:rPr>
          <w:rFonts w:ascii="Bookman Old Style" w:hAnsi="Bookman Old Style" w:cs="Arial"/>
        </w:rPr>
        <w:t xml:space="preserve"> </w:t>
      </w:r>
      <w:r w:rsidRPr="00023BBA">
        <w:rPr>
          <w:rFonts w:ascii="Bookman Old Style" w:hAnsi="Bookman Old Style" w:cs="Arial"/>
        </w:rPr>
        <w:t>rejestracji podmiotów i zakładów oraz zatwierdzania zakładów</w:t>
      </w:r>
      <w:r>
        <w:rPr>
          <w:rFonts w:ascii="Bookman Old Style" w:hAnsi="Bookman Old Style" w:cs="Arial"/>
        </w:rPr>
        <w:t xml:space="preserve"> </w:t>
      </w:r>
      <w:r w:rsidRPr="00023BBA">
        <w:rPr>
          <w:rFonts w:ascii="Bookman Old Style" w:hAnsi="Bookman Old Style" w:cs="Arial"/>
        </w:rPr>
        <w:t xml:space="preserve">prowadzących działalność na terytorium Polski konieczne </w:t>
      </w:r>
      <w:r>
        <w:rPr>
          <w:rFonts w:ascii="Bookman Old Style" w:hAnsi="Bookman Old Style" w:cs="Arial"/>
        </w:rPr>
        <w:t xml:space="preserve">stało się uzupełnienie </w:t>
      </w:r>
      <w:r w:rsidR="0053332B">
        <w:rPr>
          <w:rFonts w:ascii="Bookman Old Style" w:hAnsi="Bookman Old Style" w:cs="Arial"/>
        </w:rPr>
        <w:t xml:space="preserve">informacji w rejestrze PLW                            w Krakowie. </w:t>
      </w:r>
      <w:r w:rsidR="00CC7842" w:rsidRPr="00CC7842">
        <w:rPr>
          <w:rFonts w:ascii="Bookman Old Style" w:hAnsi="Bookman Old Style" w:cs="Arial"/>
        </w:rPr>
        <w:t>Powyższy</w:t>
      </w:r>
      <w:r w:rsidR="00CC7842">
        <w:rPr>
          <w:rFonts w:ascii="Bookman Old Style" w:hAnsi="Bookman Old Style" w:cs="Arial"/>
        </w:rPr>
        <w:t xml:space="preserve"> </w:t>
      </w:r>
      <w:r w:rsidR="00CC7842" w:rsidRPr="00CC7842">
        <w:rPr>
          <w:rFonts w:ascii="Bookman Old Style" w:hAnsi="Bookman Old Style" w:cs="Arial"/>
        </w:rPr>
        <w:t>obowiązek dotyczy wszystkich podmiotów aktualnie prowadzących działalność</w:t>
      </w:r>
      <w:r w:rsidR="00CC7842">
        <w:rPr>
          <w:rFonts w:ascii="Bookman Old Style" w:hAnsi="Bookman Old Style" w:cs="Arial"/>
        </w:rPr>
        <w:t xml:space="preserve"> </w:t>
      </w:r>
      <w:r w:rsidR="00CC7842" w:rsidRPr="00CC7842">
        <w:rPr>
          <w:rFonts w:ascii="Bookman Old Style" w:hAnsi="Bookman Old Style" w:cs="Arial"/>
        </w:rPr>
        <w:t>nadzorowaną przez organy Inspekcji Weterynaryjnej, tj. wszystkich podmiotów i zakładów</w:t>
      </w:r>
      <w:r w:rsidR="00CC7842">
        <w:rPr>
          <w:rFonts w:ascii="Bookman Old Style" w:hAnsi="Bookman Old Style" w:cs="Arial"/>
        </w:rPr>
        <w:t xml:space="preserve"> </w:t>
      </w:r>
      <w:r w:rsidR="00CC7842" w:rsidRPr="00CC7842">
        <w:rPr>
          <w:rFonts w:ascii="Bookman Old Style" w:hAnsi="Bookman Old Style" w:cs="Arial"/>
        </w:rPr>
        <w:t>wpisanych do rejestrów prowadzonych przez powiatowych lekarzy weterynarii, w tym</w:t>
      </w:r>
      <w:r w:rsidR="00CC7842">
        <w:rPr>
          <w:rFonts w:ascii="Bookman Old Style" w:hAnsi="Bookman Old Style" w:cs="Arial"/>
        </w:rPr>
        <w:t xml:space="preserve"> </w:t>
      </w:r>
      <w:r w:rsidR="00CC7842" w:rsidRPr="00CC7842">
        <w:rPr>
          <w:rFonts w:ascii="Bookman Old Style" w:hAnsi="Bookman Old Style" w:cs="Arial"/>
        </w:rPr>
        <w:t>gospodarstw utrzymujących zwierzęta gospodarskie w celu umieszczania na rynku tych</w:t>
      </w:r>
      <w:r w:rsidR="00CC7842">
        <w:rPr>
          <w:rFonts w:ascii="Bookman Old Style" w:hAnsi="Bookman Old Style" w:cs="Arial"/>
        </w:rPr>
        <w:t xml:space="preserve"> </w:t>
      </w:r>
      <w:r w:rsidR="00CC7842" w:rsidRPr="00CC7842">
        <w:rPr>
          <w:rFonts w:ascii="Bookman Old Style" w:hAnsi="Bookman Old Style" w:cs="Arial"/>
        </w:rPr>
        <w:t xml:space="preserve">zwierząt oraz produktów pochodzących z tych lub od tych zwierząt. </w:t>
      </w:r>
    </w:p>
    <w:p w14:paraId="132D966C" w14:textId="0E03002B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Wśród brakujących</w:t>
      </w:r>
      <w:r>
        <w:rPr>
          <w:rFonts w:ascii="Bookman Old Style" w:hAnsi="Bookman Old Style" w:cs="Arial"/>
        </w:rPr>
        <w:t xml:space="preserve"> </w:t>
      </w:r>
      <w:r w:rsidRPr="00CC7842">
        <w:rPr>
          <w:rFonts w:ascii="Bookman Old Style" w:hAnsi="Bookman Old Style" w:cs="Arial"/>
        </w:rPr>
        <w:t xml:space="preserve">informacji, które podmiot </w:t>
      </w:r>
      <w:r>
        <w:rPr>
          <w:rFonts w:ascii="Bookman Old Style" w:hAnsi="Bookman Old Style" w:cs="Arial"/>
        </w:rPr>
        <w:t xml:space="preserve">jest </w:t>
      </w:r>
      <w:r w:rsidRPr="00CC7842">
        <w:rPr>
          <w:rFonts w:ascii="Bookman Old Style" w:hAnsi="Bookman Old Style" w:cs="Arial"/>
        </w:rPr>
        <w:t>zobligowany przekazać znajdują się:</w:t>
      </w:r>
    </w:p>
    <w:p w14:paraId="56F07697" w14:textId="4E3AF6BA" w:rsidR="00CC7842" w:rsidRPr="00CC7842" w:rsidRDefault="00CC7842" w:rsidP="00CC7842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położenie zakładu (szerokość i długość geograficzna)</w:t>
      </w:r>
      <w:r w:rsidR="00966816">
        <w:rPr>
          <w:rFonts w:ascii="Bookman Old Style" w:hAnsi="Bookman Old Style" w:cs="Arial"/>
        </w:rPr>
        <w:t>;</w:t>
      </w:r>
    </w:p>
    <w:p w14:paraId="62025206" w14:textId="6DC7F8E3" w:rsidR="00CC7842" w:rsidRPr="00CC7842" w:rsidRDefault="00CC7842" w:rsidP="00CC7842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opis obiektów</w:t>
      </w:r>
      <w:r w:rsidR="006661EF">
        <w:rPr>
          <w:rFonts w:ascii="Bookman Old Style" w:hAnsi="Bookman Old Style" w:cs="Arial"/>
        </w:rPr>
        <w:t xml:space="preserve"> (</w:t>
      </w:r>
      <w:r w:rsidR="006661EF" w:rsidRPr="006661EF">
        <w:t xml:space="preserve"> </w:t>
      </w:r>
      <w:r w:rsidR="006661EF" w:rsidRPr="006661EF">
        <w:rPr>
          <w:rFonts w:ascii="Bookman Old Style" w:hAnsi="Bookman Old Style" w:cs="Arial"/>
        </w:rPr>
        <w:t>rodzaj, usytuowanie, otoczenie</w:t>
      </w:r>
      <w:r w:rsidR="006661EF">
        <w:rPr>
          <w:rFonts w:ascii="Bookman Old Style" w:hAnsi="Bookman Old Style" w:cs="Arial"/>
        </w:rPr>
        <w:t xml:space="preserve"> etc.)</w:t>
      </w:r>
      <w:r w:rsidR="00966816">
        <w:rPr>
          <w:rFonts w:ascii="Bookman Old Style" w:hAnsi="Bookman Old Style" w:cs="Arial"/>
        </w:rPr>
        <w:t>;</w:t>
      </w:r>
    </w:p>
    <w:p w14:paraId="557ACA5D" w14:textId="303FE1D6" w:rsidR="00CC7842" w:rsidRPr="00CC7842" w:rsidRDefault="00CC7842" w:rsidP="00966816">
      <w:pPr>
        <w:pStyle w:val="Akapitzlist"/>
        <w:numPr>
          <w:ilvl w:val="0"/>
          <w:numId w:val="12"/>
        </w:num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gatunki, kategorie oraz liczba lub ilość utrzymywanych zwierząt</w:t>
      </w:r>
      <w:r w:rsidR="00966816">
        <w:rPr>
          <w:rFonts w:ascii="Bookman Old Style" w:hAnsi="Bookman Old Style" w:cs="Arial"/>
        </w:rPr>
        <w:t>;</w:t>
      </w:r>
    </w:p>
    <w:p w14:paraId="48DEEBC3" w14:textId="1DC79DF2" w:rsidR="00CC7842" w:rsidRPr="00CC7842" w:rsidRDefault="00CC7842" w:rsidP="00CC7842">
      <w:pPr>
        <w:pStyle w:val="Akapitzlist"/>
        <w:numPr>
          <w:ilvl w:val="0"/>
          <w:numId w:val="13"/>
        </w:num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potencjał zakładu</w:t>
      </w:r>
      <w:r w:rsidR="006661EF">
        <w:rPr>
          <w:rFonts w:ascii="Bookman Old Style" w:hAnsi="Bookman Old Style" w:cs="Arial"/>
        </w:rPr>
        <w:t xml:space="preserve"> ( maksymalna ilość zwierząt lub uli pszczelich w roku kalendarzowym lub cyklu produkcyjnym)</w:t>
      </w:r>
      <w:r w:rsidR="00966816">
        <w:rPr>
          <w:rFonts w:ascii="Bookman Old Style" w:hAnsi="Bookman Old Style" w:cs="Arial"/>
        </w:rPr>
        <w:t>;</w:t>
      </w:r>
    </w:p>
    <w:p w14:paraId="24C44C74" w14:textId="77777777" w:rsidR="00CC7842" w:rsidRPr="00CC7842" w:rsidRDefault="00CC7842" w:rsidP="00CC7842">
      <w:pPr>
        <w:pStyle w:val="Akapitzlist"/>
        <w:numPr>
          <w:ilvl w:val="0"/>
          <w:numId w:val="13"/>
        </w:num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inne informacje istotne z punku widzenia ryzyka jakie stwarza dany zakład (np.</w:t>
      </w:r>
    </w:p>
    <w:p w14:paraId="19B5D74F" w14:textId="77777777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informacje o przemieszczaniu zwierząt lub produktów z zakładu do innych państw</w:t>
      </w:r>
    </w:p>
    <w:p w14:paraId="7011AB04" w14:textId="1B4908B8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członkowskich UE).</w:t>
      </w:r>
    </w:p>
    <w:p w14:paraId="11A8B9AE" w14:textId="61170945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Aktualizacja informacji w przypadku określonych podmiotów i zakładów będzie się wiązała z koniecznością zmiany lub nadania weterynaryjnego numeru identyfikacyjnego.</w:t>
      </w:r>
    </w:p>
    <w:p w14:paraId="23C095E4" w14:textId="39F726E6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Dodatkowo </w:t>
      </w:r>
      <w:r w:rsidRPr="00CC7842">
        <w:rPr>
          <w:rFonts w:ascii="Bookman Old Style" w:hAnsi="Bookman Old Style" w:cs="Arial"/>
        </w:rPr>
        <w:t xml:space="preserve">Ustawa o zdrowiu zwierząt </w:t>
      </w:r>
      <w:r>
        <w:rPr>
          <w:rFonts w:ascii="Bookman Old Style" w:hAnsi="Bookman Old Style" w:cs="Arial"/>
        </w:rPr>
        <w:t xml:space="preserve">wprowadza wymóg zgłoszenia </w:t>
      </w:r>
      <w:r w:rsidRPr="00CC7842">
        <w:rPr>
          <w:rFonts w:ascii="Bookman Old Style" w:hAnsi="Bookman Old Style" w:cs="Arial"/>
        </w:rPr>
        <w:t>podmiotów prowadzących</w:t>
      </w:r>
      <w:r>
        <w:rPr>
          <w:rFonts w:ascii="Bookman Old Style" w:hAnsi="Bookman Old Style" w:cs="Arial"/>
        </w:rPr>
        <w:t xml:space="preserve"> </w:t>
      </w:r>
      <w:r w:rsidRPr="00CC7842">
        <w:rPr>
          <w:rFonts w:ascii="Bookman Old Style" w:hAnsi="Bookman Old Style" w:cs="Arial"/>
        </w:rPr>
        <w:t>działalność</w:t>
      </w:r>
      <w:r>
        <w:rPr>
          <w:rFonts w:ascii="Bookman Old Style" w:hAnsi="Bookman Old Style" w:cs="Arial"/>
        </w:rPr>
        <w:t xml:space="preserve"> w zakresie chowu i </w:t>
      </w:r>
      <w:r w:rsidRPr="00CC7842">
        <w:rPr>
          <w:rFonts w:ascii="Bookman Old Style" w:hAnsi="Bookman Old Style" w:cs="Arial"/>
        </w:rPr>
        <w:t>utrzym</w:t>
      </w:r>
      <w:r>
        <w:rPr>
          <w:rFonts w:ascii="Bookman Old Style" w:hAnsi="Bookman Old Style" w:cs="Arial"/>
        </w:rPr>
        <w:t>ywania</w:t>
      </w:r>
      <w:r w:rsidRPr="00CC7842">
        <w:rPr>
          <w:rFonts w:ascii="Bookman Old Style" w:hAnsi="Bookman Old Style" w:cs="Arial"/>
        </w:rPr>
        <w:t xml:space="preserve"> </w:t>
      </w:r>
      <w:r w:rsidRPr="00CC7842">
        <w:rPr>
          <w:rFonts w:ascii="Bookman Old Style" w:hAnsi="Bookman Old Style" w:cs="Arial"/>
          <w:u w:val="single"/>
        </w:rPr>
        <w:t>na własne potrzeby</w:t>
      </w:r>
    </w:p>
    <w:p w14:paraId="585049FE" w14:textId="4F83E650" w:rsidR="00CC7842" w:rsidRDefault="00CC7842" w:rsidP="00CC7842">
      <w:pPr>
        <w:spacing w:after="0"/>
        <w:jc w:val="both"/>
        <w:rPr>
          <w:rFonts w:ascii="Bookman Old Style" w:hAnsi="Bookman Old Style" w:cs="Arial"/>
          <w:u w:val="single"/>
        </w:rPr>
      </w:pPr>
      <w:r w:rsidRPr="00CC7842">
        <w:rPr>
          <w:rFonts w:ascii="Bookman Old Style" w:hAnsi="Bookman Old Style" w:cs="Arial"/>
          <w:u w:val="single"/>
        </w:rPr>
        <w:t>zwierz</w:t>
      </w:r>
      <w:r>
        <w:rPr>
          <w:rFonts w:ascii="Bookman Old Style" w:hAnsi="Bookman Old Style" w:cs="Arial"/>
          <w:u w:val="single"/>
        </w:rPr>
        <w:t>ą</w:t>
      </w:r>
      <w:r w:rsidRPr="00CC7842">
        <w:rPr>
          <w:rFonts w:ascii="Bookman Old Style" w:hAnsi="Bookman Old Style" w:cs="Arial"/>
          <w:u w:val="single"/>
        </w:rPr>
        <w:t>t kopytn</w:t>
      </w:r>
      <w:r>
        <w:rPr>
          <w:rFonts w:ascii="Bookman Old Style" w:hAnsi="Bookman Old Style" w:cs="Arial"/>
          <w:u w:val="single"/>
        </w:rPr>
        <w:t>ych</w:t>
      </w:r>
      <w:r w:rsidRPr="00CC7842">
        <w:rPr>
          <w:rFonts w:ascii="Bookman Old Style" w:hAnsi="Bookman Old Style" w:cs="Arial"/>
          <w:u w:val="single"/>
        </w:rPr>
        <w:t xml:space="preserve"> </w:t>
      </w:r>
      <w:r>
        <w:rPr>
          <w:rFonts w:ascii="Bookman Old Style" w:hAnsi="Bookman Old Style" w:cs="Arial"/>
          <w:u w:val="single"/>
        </w:rPr>
        <w:t xml:space="preserve">i pszczół jak również </w:t>
      </w:r>
      <w:r w:rsidR="006661EF">
        <w:rPr>
          <w:rFonts w:ascii="Bookman Old Style" w:hAnsi="Bookman Old Style" w:cs="Arial"/>
          <w:u w:val="single"/>
        </w:rPr>
        <w:t xml:space="preserve">wobec </w:t>
      </w:r>
      <w:r>
        <w:rPr>
          <w:rFonts w:ascii="Bookman Old Style" w:hAnsi="Bookman Old Style" w:cs="Arial"/>
          <w:u w:val="single"/>
        </w:rPr>
        <w:t xml:space="preserve">władających zwierzętami </w:t>
      </w:r>
      <w:r w:rsidR="006661EF">
        <w:rPr>
          <w:rFonts w:ascii="Bookman Old Style" w:hAnsi="Bookman Old Style" w:cs="Arial"/>
          <w:u w:val="single"/>
        </w:rPr>
        <w:t>m.in</w:t>
      </w:r>
      <w:r>
        <w:rPr>
          <w:rFonts w:ascii="Bookman Old Style" w:hAnsi="Bookman Old Style" w:cs="Arial"/>
          <w:u w:val="single"/>
        </w:rPr>
        <w:t>:</w:t>
      </w:r>
    </w:p>
    <w:p w14:paraId="40CE5788" w14:textId="3756783C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sklep</w:t>
      </w:r>
      <w:r>
        <w:rPr>
          <w:rFonts w:ascii="Bookman Old Style" w:hAnsi="Bookman Old Style" w:cs="Arial"/>
        </w:rPr>
        <w:t>ów</w:t>
      </w:r>
      <w:r w:rsidRPr="00CC7842">
        <w:rPr>
          <w:rFonts w:ascii="Bookman Old Style" w:hAnsi="Bookman Old Style" w:cs="Arial"/>
        </w:rPr>
        <w:t xml:space="preserve"> zoologiczn</w:t>
      </w:r>
      <w:r>
        <w:rPr>
          <w:rFonts w:ascii="Bookman Old Style" w:hAnsi="Bookman Old Style" w:cs="Arial"/>
        </w:rPr>
        <w:t>ych</w:t>
      </w:r>
    </w:p>
    <w:p w14:paraId="4700D8A5" w14:textId="7702964C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hurtowni zoologiczn</w:t>
      </w:r>
      <w:r>
        <w:rPr>
          <w:rFonts w:ascii="Bookman Old Style" w:hAnsi="Bookman Old Style" w:cs="Arial"/>
        </w:rPr>
        <w:t>ych</w:t>
      </w:r>
    </w:p>
    <w:p w14:paraId="0683FC6D" w14:textId="56968DB0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lastRenderedPageBreak/>
        <w:t>- hotel</w:t>
      </w:r>
      <w:r>
        <w:rPr>
          <w:rFonts w:ascii="Bookman Old Style" w:hAnsi="Bookman Old Style" w:cs="Arial"/>
        </w:rPr>
        <w:t>i</w:t>
      </w:r>
      <w:r w:rsidRPr="00CC7842">
        <w:rPr>
          <w:rFonts w:ascii="Bookman Old Style" w:hAnsi="Bookman Old Style" w:cs="Arial"/>
        </w:rPr>
        <w:t xml:space="preserve"> dla zwierząt</w:t>
      </w:r>
    </w:p>
    <w:p w14:paraId="107783D8" w14:textId="30B5C4AB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dom</w:t>
      </w:r>
      <w:r>
        <w:rPr>
          <w:rFonts w:ascii="Bookman Old Style" w:hAnsi="Bookman Old Style" w:cs="Arial"/>
        </w:rPr>
        <w:t>ów</w:t>
      </w:r>
      <w:r w:rsidRPr="00CC7842">
        <w:rPr>
          <w:rFonts w:ascii="Bookman Old Style" w:hAnsi="Bookman Old Style" w:cs="Arial"/>
        </w:rPr>
        <w:t xml:space="preserve"> tymczasow</w:t>
      </w:r>
      <w:r>
        <w:rPr>
          <w:rFonts w:ascii="Bookman Old Style" w:hAnsi="Bookman Old Style" w:cs="Arial"/>
        </w:rPr>
        <w:t>ych</w:t>
      </w:r>
    </w:p>
    <w:p w14:paraId="5409A951" w14:textId="58A99DC4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fundacj</w:t>
      </w:r>
      <w:r>
        <w:rPr>
          <w:rFonts w:ascii="Bookman Old Style" w:hAnsi="Bookman Old Style" w:cs="Arial"/>
        </w:rPr>
        <w:t>i</w:t>
      </w:r>
    </w:p>
    <w:p w14:paraId="11B17CF1" w14:textId="7E164363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przytulisk</w:t>
      </w:r>
    </w:p>
    <w:p w14:paraId="6112EE55" w14:textId="50476665" w:rsidR="00CC7842" w:rsidRP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>- organizacj</w:t>
      </w:r>
      <w:r>
        <w:rPr>
          <w:rFonts w:ascii="Bookman Old Style" w:hAnsi="Bookman Old Style" w:cs="Arial"/>
        </w:rPr>
        <w:t>i</w:t>
      </w:r>
      <w:r w:rsidRPr="00CC7842">
        <w:rPr>
          <w:rFonts w:ascii="Bookman Old Style" w:hAnsi="Bookman Old Style" w:cs="Arial"/>
        </w:rPr>
        <w:t xml:space="preserve"> </w:t>
      </w:r>
      <w:proofErr w:type="spellStart"/>
      <w:r w:rsidRPr="00CC7842">
        <w:rPr>
          <w:rFonts w:ascii="Bookman Old Style" w:hAnsi="Bookman Old Style" w:cs="Arial"/>
        </w:rPr>
        <w:t>prozwierzęc</w:t>
      </w:r>
      <w:r>
        <w:rPr>
          <w:rFonts w:ascii="Bookman Old Style" w:hAnsi="Bookman Old Style" w:cs="Arial"/>
        </w:rPr>
        <w:t>ych</w:t>
      </w:r>
      <w:proofErr w:type="spellEnd"/>
    </w:p>
    <w:p w14:paraId="4912A688" w14:textId="2144EE3B" w:rsidR="00CC7842" w:rsidRDefault="00CC7842" w:rsidP="00CC7842">
      <w:pPr>
        <w:spacing w:after="0"/>
        <w:jc w:val="both"/>
        <w:rPr>
          <w:rFonts w:ascii="Bookman Old Style" w:hAnsi="Bookman Old Style" w:cs="Arial"/>
        </w:rPr>
      </w:pPr>
      <w:r w:rsidRPr="00CC7842">
        <w:rPr>
          <w:rFonts w:ascii="Bookman Old Style" w:hAnsi="Bookman Old Style" w:cs="Arial"/>
        </w:rPr>
        <w:t xml:space="preserve">- </w:t>
      </w:r>
      <w:proofErr w:type="spellStart"/>
      <w:r w:rsidRPr="00CC7842">
        <w:rPr>
          <w:rFonts w:ascii="Bookman Old Style" w:hAnsi="Bookman Old Style" w:cs="Arial"/>
        </w:rPr>
        <w:t>ośrodk</w:t>
      </w:r>
      <w:r w:rsidR="00D27218">
        <w:rPr>
          <w:rFonts w:ascii="Bookman Old Style" w:hAnsi="Bookman Old Style" w:cs="Arial"/>
        </w:rPr>
        <w:t>ów</w:t>
      </w:r>
      <w:proofErr w:type="spellEnd"/>
      <w:r w:rsidR="00D27218">
        <w:rPr>
          <w:rFonts w:ascii="Bookman Old Style" w:hAnsi="Bookman Old Style" w:cs="Arial"/>
        </w:rPr>
        <w:t xml:space="preserve"> </w:t>
      </w:r>
      <w:proofErr w:type="spellStart"/>
      <w:r w:rsidRPr="00CC7842">
        <w:rPr>
          <w:rFonts w:ascii="Bookman Old Style" w:hAnsi="Bookman Old Style" w:cs="Arial"/>
        </w:rPr>
        <w:t>jeździecki</w:t>
      </w:r>
      <w:r w:rsidR="00D27218">
        <w:rPr>
          <w:rFonts w:ascii="Bookman Old Style" w:hAnsi="Bookman Old Style" w:cs="Arial"/>
        </w:rPr>
        <w:t>ch</w:t>
      </w:r>
      <w:proofErr w:type="spellEnd"/>
    </w:p>
    <w:p w14:paraId="533CC6A2" w14:textId="77777777" w:rsidR="00CC7842" w:rsidRDefault="00CC7842" w:rsidP="00CC7842">
      <w:pPr>
        <w:spacing w:after="0"/>
        <w:jc w:val="both"/>
        <w:rPr>
          <w:rFonts w:ascii="Bookman Old Style" w:hAnsi="Bookman Old Style" w:cs="Arial"/>
        </w:rPr>
      </w:pPr>
    </w:p>
    <w:p w14:paraId="4C10B7EE" w14:textId="2F2D31D9" w:rsidR="0053332B" w:rsidRDefault="0053332B" w:rsidP="0053332B">
      <w:pPr>
        <w:spacing w:after="0"/>
        <w:jc w:val="both"/>
        <w:rPr>
          <w:rFonts w:ascii="Bookman Old Style" w:hAnsi="Bookman Old Style" w:cs="Arial"/>
        </w:rPr>
      </w:pPr>
      <w:r w:rsidRPr="0053332B">
        <w:rPr>
          <w:rFonts w:ascii="Bookman Old Style" w:hAnsi="Bookman Old Style" w:cs="Arial"/>
        </w:rPr>
        <w:t>Podmioty prowadzące działalność, które dokonały zgłoszenia przed wejściem w życie ustawy</w:t>
      </w:r>
      <w:r w:rsidR="006661EF">
        <w:rPr>
          <w:rFonts w:ascii="Bookman Old Style" w:hAnsi="Bookman Old Style" w:cs="Arial"/>
        </w:rPr>
        <w:t xml:space="preserve"> tj. 18.03.2026r.</w:t>
      </w:r>
      <w:r w:rsidRPr="0053332B">
        <w:rPr>
          <w:rFonts w:ascii="Bookman Old Style" w:hAnsi="Bookman Old Style" w:cs="Arial"/>
        </w:rPr>
        <w:t>, są zobowiązane do aktualizacji danych w rejestrze. Rejestracji lub aktualizacji należy dokonać w terminie 3 miesięcy od dnia wejścia w życie ustawy</w:t>
      </w:r>
      <w:r w:rsidR="006661EF">
        <w:rPr>
          <w:rFonts w:ascii="Bookman Old Style" w:hAnsi="Bookman Old Style" w:cs="Arial"/>
        </w:rPr>
        <w:t xml:space="preserve"> tj. do 18.06.2026r</w:t>
      </w:r>
      <w:r w:rsidRPr="0053332B">
        <w:rPr>
          <w:rFonts w:ascii="Bookman Old Style" w:hAnsi="Bookman Old Style" w:cs="Arial"/>
        </w:rPr>
        <w:t xml:space="preserve">. Niedopełnienie obowiązku aktualizacji w wyznaczonym terminie może skutkować wykreśleniem z rejestru prowadzonego przez Powiatowego Lekarza Weterynarii. </w:t>
      </w:r>
    </w:p>
    <w:p w14:paraId="74C995E7" w14:textId="540A5C58" w:rsidR="00023BBA" w:rsidRDefault="0053332B" w:rsidP="0053332B">
      <w:pPr>
        <w:spacing w:after="0"/>
        <w:jc w:val="both"/>
        <w:rPr>
          <w:rFonts w:ascii="Bookman Old Style" w:hAnsi="Bookman Old Style" w:cs="Arial"/>
        </w:rPr>
      </w:pPr>
      <w:r w:rsidRPr="0053332B">
        <w:rPr>
          <w:rFonts w:ascii="Bookman Old Style" w:hAnsi="Bookman Old Style" w:cs="Arial"/>
        </w:rPr>
        <w:t xml:space="preserve">Wzór wniosku o rejestrację lub aktualizację danych </w:t>
      </w:r>
      <w:r w:rsidR="006661EF">
        <w:rPr>
          <w:rFonts w:ascii="Bookman Old Style" w:hAnsi="Bookman Old Style" w:cs="Arial"/>
        </w:rPr>
        <w:t>jest</w:t>
      </w:r>
      <w:r w:rsidRPr="0053332B">
        <w:rPr>
          <w:rFonts w:ascii="Bookman Old Style" w:hAnsi="Bookman Old Style" w:cs="Arial"/>
        </w:rPr>
        <w:t xml:space="preserve"> dostępny w siedzibie Powiatowego Inspektoratu Weterynarii w Krakowie oraz na stronie internetowej Powiatowego Inspektoratu Weterynarii w Krakowie</w:t>
      </w:r>
      <w:r>
        <w:rPr>
          <w:rFonts w:ascii="Bookman Old Style" w:hAnsi="Bookman Old Style" w:cs="Arial"/>
        </w:rPr>
        <w:t xml:space="preserve"> : </w:t>
      </w:r>
      <w:hyperlink r:id="rId7" w:history="1">
        <w:r w:rsidR="006661EF" w:rsidRPr="00B04FB1">
          <w:rPr>
            <w:rStyle w:val="Hipercze"/>
            <w:rFonts w:ascii="Bookman Old Style" w:hAnsi="Bookman Old Style" w:cs="Arial"/>
          </w:rPr>
          <w:t>https://krakow.piw.gov.pl/</w:t>
        </w:r>
      </w:hyperlink>
    </w:p>
    <w:p w14:paraId="3A9D8A2D" w14:textId="77777777" w:rsidR="006661EF" w:rsidRDefault="006661EF" w:rsidP="0053332B">
      <w:pPr>
        <w:spacing w:after="0"/>
        <w:jc w:val="both"/>
        <w:rPr>
          <w:rFonts w:ascii="Bookman Old Style" w:hAnsi="Bookman Old Style" w:cs="Arial"/>
        </w:rPr>
      </w:pPr>
    </w:p>
    <w:p w14:paraId="157E6976" w14:textId="13E3EF84" w:rsidR="006661EF" w:rsidRDefault="006661EF" w:rsidP="006661EF">
      <w:pPr>
        <w:spacing w:after="0"/>
        <w:jc w:val="right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w:drawing>
          <wp:inline distT="0" distB="0" distL="0" distR="0" wp14:anchorId="20AD22A1" wp14:editId="1F6229A2">
            <wp:extent cx="1645920" cy="969645"/>
            <wp:effectExtent l="0" t="0" r="0" b="1905"/>
            <wp:docPr id="19195809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61EF" w:rsidSect="00DE61CD"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51F5E" w14:textId="77777777" w:rsidR="00F40F35" w:rsidRDefault="00F40F3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C8F316" w14:textId="77777777" w:rsidR="00F40F35" w:rsidRDefault="00F40F3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BFE5" w14:textId="29DD7335" w:rsidR="008A739F" w:rsidRPr="00055F49" w:rsidRDefault="004E3F5F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47EBA18" wp14:editId="72AE7578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0" r="7620" b="10795"/>
              <wp:wrapNone/>
              <wp:docPr id="41007349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86D21A" id="Grupa 6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402;top:15237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" style="position:absolute;left:1124;top:15238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8A739F">
      <w:rPr>
        <w:rFonts w:ascii="Bookman Old Style" w:hAnsi="Bookman Old Style" w:cs="Bookman Old Style"/>
        <w:spacing w:val="20"/>
        <w:sz w:val="18"/>
        <w:szCs w:val="18"/>
      </w:rPr>
      <w:tab/>
    </w:r>
  </w:p>
  <w:p w14:paraId="14E29A9F" w14:textId="77777777" w:rsidR="008A739F" w:rsidRPr="003B5A99" w:rsidRDefault="008A739F" w:rsidP="003B2B2F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8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>w Krakowie</w:t>
    </w:r>
  </w:p>
  <w:p w14:paraId="545284DA" w14:textId="77777777" w:rsidR="008A739F" w:rsidRDefault="008A739F" w:rsidP="003B2B2F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6"/>
        <w:szCs w:val="16"/>
        <w:lang w:val="fr-FR"/>
      </w:rPr>
    </w:pPr>
    <w:r>
      <w:rPr>
        <w:rFonts w:ascii="Bookman Old Style" w:hAnsi="Bookman Old Style" w:cs="Bookman Old Style"/>
        <w:spacing w:val="20"/>
        <w:szCs w:val="18"/>
      </w:rPr>
      <w:tab/>
    </w:r>
    <w:r w:rsidRPr="00406AB1">
      <w:rPr>
        <w:rFonts w:ascii="Bookman Old Style" w:hAnsi="Bookman Old Style" w:cs="Bookman Old Style"/>
        <w:spacing w:val="20"/>
        <w:sz w:val="16"/>
        <w:szCs w:val="18"/>
      </w:rPr>
      <w:t>ul</w:t>
    </w:r>
    <w:r>
      <w:rPr>
        <w:rFonts w:ascii="Bookman Old Style" w:hAnsi="Bookman Old Style" w:cs="Bookman Old Style"/>
        <w:spacing w:val="20"/>
        <w:sz w:val="16"/>
        <w:szCs w:val="18"/>
      </w:rPr>
      <w:t xml:space="preserve">. Lublańska 11, </w:t>
    </w:r>
    <w:r w:rsidRPr="003B5A99">
      <w:rPr>
        <w:rFonts w:ascii="Bookman Old Style" w:hAnsi="Bookman Old Style" w:cs="Bookman Old Style"/>
        <w:spacing w:val="20"/>
        <w:sz w:val="16"/>
        <w:szCs w:val="16"/>
      </w:rPr>
      <w:t>31-410 Kraków</w:t>
    </w:r>
    <w:r>
      <w:rPr>
        <w:rFonts w:ascii="Bookman Old Style" w:hAnsi="Bookman Old Style" w:cs="Bookman Old Style"/>
        <w:spacing w:val="20"/>
        <w:sz w:val="14"/>
        <w:szCs w:val="18"/>
      </w:rPr>
      <w:t xml:space="preserve">; </w:t>
    </w:r>
    <w:r w:rsidRPr="003B5A99">
      <w:rPr>
        <w:rFonts w:ascii="Bookman Old Style" w:hAnsi="Bookman Old Style" w:cs="Bookman Old Style"/>
        <w:sz w:val="16"/>
        <w:szCs w:val="16"/>
        <w:lang w:val="fr-FR"/>
      </w:rPr>
      <w:t>tel. /fax:  (12) 4</w:t>
    </w:r>
    <w:r>
      <w:rPr>
        <w:rFonts w:ascii="Bookman Old Style" w:hAnsi="Bookman Old Style" w:cs="Bookman Old Style"/>
        <w:sz w:val="16"/>
        <w:szCs w:val="16"/>
        <w:lang w:val="fr-FR"/>
      </w:rPr>
      <w:t>1</w:t>
    </w:r>
    <w:r w:rsidRPr="003B5A99">
      <w:rPr>
        <w:rFonts w:ascii="Bookman Old Style" w:hAnsi="Bookman Old Style" w:cs="Bookman Old Style"/>
        <w:sz w:val="16"/>
        <w:szCs w:val="16"/>
        <w:lang w:val="fr-FR"/>
      </w:rPr>
      <w:t>1 25</w:t>
    </w:r>
    <w:r>
      <w:rPr>
        <w:rFonts w:ascii="Bookman Old Style" w:hAnsi="Bookman Old Style" w:cs="Bookman Old Style"/>
        <w:sz w:val="16"/>
        <w:szCs w:val="16"/>
        <w:lang w:val="fr-FR"/>
      </w:rPr>
      <w:t xml:space="preserve"> </w:t>
    </w:r>
    <w:r w:rsidRPr="003B5A99">
      <w:rPr>
        <w:rFonts w:ascii="Bookman Old Style" w:hAnsi="Bookman Old Style" w:cs="Bookman Old Style"/>
        <w:sz w:val="16"/>
        <w:szCs w:val="16"/>
        <w:lang w:val="fr-FR"/>
      </w:rPr>
      <w:t xml:space="preserve">69   </w:t>
    </w:r>
  </w:p>
  <w:p w14:paraId="7CBF76C8" w14:textId="77777777" w:rsidR="008A739F" w:rsidRPr="003B2B2F" w:rsidRDefault="008A739F" w:rsidP="003B2B2F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  <w:lang w:val="en-US"/>
      </w:rPr>
    </w:pPr>
    <w:r>
      <w:rPr>
        <w:rFonts w:ascii="Bookman Old Style" w:hAnsi="Bookman Old Style" w:cs="Bookman Old Style"/>
        <w:sz w:val="16"/>
        <w:szCs w:val="16"/>
        <w:lang w:val="fr-FR"/>
      </w:rPr>
      <w:tab/>
    </w:r>
    <w:r w:rsidRPr="003B5A99">
      <w:rPr>
        <w:rFonts w:ascii="Bookman Old Style" w:hAnsi="Bookman Old Style" w:cs="Bookman Old Style"/>
        <w:sz w:val="16"/>
        <w:szCs w:val="16"/>
        <w:lang w:val="fr-FR"/>
      </w:rPr>
      <w:t>e-mail: krakow.piw@wetgiw.gov.pl</w:t>
    </w:r>
  </w:p>
  <w:p w14:paraId="583CE3D2" w14:textId="77777777" w:rsidR="008A739F" w:rsidRPr="003B2B2F" w:rsidRDefault="008A739F" w:rsidP="003B2B2F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cs="Times New Roman"/>
        <w:lang w:val="en-US"/>
      </w:rPr>
    </w:pPr>
  </w:p>
  <w:p w14:paraId="32FCD139" w14:textId="77777777" w:rsidR="008A739F" w:rsidRPr="00E273D3" w:rsidRDefault="008A739F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0C57" w14:textId="2FE5376B" w:rsidR="008A739F" w:rsidRPr="00055F49" w:rsidRDefault="004E3F5F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19CA873" wp14:editId="1E409D74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0" r="7620" b="6350"/>
              <wp:wrapNone/>
              <wp:docPr id="1772617411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4A9A4" id="Grupa 3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">
                <v:imagedata r:id="rId2" o:title="logo"/>
              </v:shape>
            </v:group>
          </w:pict>
        </mc:Fallback>
      </mc:AlternateContent>
    </w:r>
    <w:r w:rsidR="008A739F">
      <w:rPr>
        <w:rFonts w:ascii="Bookman Old Style" w:hAnsi="Bookman Old Style" w:cs="Bookman Old Style"/>
        <w:spacing w:val="20"/>
        <w:sz w:val="18"/>
        <w:szCs w:val="18"/>
      </w:rPr>
      <w:tab/>
    </w:r>
  </w:p>
  <w:p w14:paraId="21DD6523" w14:textId="77777777" w:rsidR="008A739F" w:rsidRPr="003B5A99" w:rsidRDefault="008A739F" w:rsidP="00C32990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8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>w Krakowie</w:t>
    </w:r>
  </w:p>
  <w:p w14:paraId="457DA92F" w14:textId="77777777" w:rsidR="008A739F" w:rsidRDefault="008A739F" w:rsidP="00C32990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z w:val="16"/>
        <w:szCs w:val="16"/>
        <w:lang w:val="fr-FR"/>
      </w:rPr>
    </w:pPr>
    <w:r>
      <w:rPr>
        <w:rFonts w:ascii="Bookman Old Style" w:hAnsi="Bookman Old Style" w:cs="Bookman Old Style"/>
        <w:spacing w:val="20"/>
        <w:szCs w:val="18"/>
      </w:rPr>
      <w:tab/>
    </w:r>
    <w:r w:rsidRPr="00406AB1">
      <w:rPr>
        <w:rFonts w:ascii="Bookman Old Style" w:hAnsi="Bookman Old Style" w:cs="Bookman Old Style"/>
        <w:spacing w:val="20"/>
        <w:sz w:val="16"/>
        <w:szCs w:val="18"/>
      </w:rPr>
      <w:t>ul</w:t>
    </w:r>
    <w:r>
      <w:rPr>
        <w:rFonts w:ascii="Bookman Old Style" w:hAnsi="Bookman Old Style" w:cs="Bookman Old Style"/>
        <w:spacing w:val="20"/>
        <w:sz w:val="16"/>
        <w:szCs w:val="18"/>
      </w:rPr>
      <w:t xml:space="preserve">. Lublańska 11, </w:t>
    </w:r>
    <w:r w:rsidRPr="003B5A99">
      <w:rPr>
        <w:rFonts w:ascii="Bookman Old Style" w:hAnsi="Bookman Old Style" w:cs="Bookman Old Style"/>
        <w:spacing w:val="20"/>
        <w:sz w:val="16"/>
        <w:szCs w:val="16"/>
      </w:rPr>
      <w:t>31-410 Kraków</w:t>
    </w:r>
    <w:r>
      <w:rPr>
        <w:rFonts w:ascii="Bookman Old Style" w:hAnsi="Bookman Old Style" w:cs="Bookman Old Style"/>
        <w:spacing w:val="20"/>
        <w:sz w:val="14"/>
        <w:szCs w:val="18"/>
      </w:rPr>
      <w:t xml:space="preserve">; </w:t>
    </w:r>
    <w:r w:rsidRPr="003B5A99">
      <w:rPr>
        <w:rFonts w:ascii="Bookman Old Style" w:hAnsi="Bookman Old Style" w:cs="Bookman Old Style"/>
        <w:sz w:val="16"/>
        <w:szCs w:val="16"/>
        <w:lang w:val="fr-FR"/>
      </w:rPr>
      <w:t>tel. /fax:  (12) 41</w:t>
    </w:r>
    <w:r>
      <w:rPr>
        <w:rFonts w:ascii="Bookman Old Style" w:hAnsi="Bookman Old Style" w:cs="Bookman Old Style"/>
        <w:sz w:val="16"/>
        <w:szCs w:val="16"/>
        <w:lang w:val="fr-FR"/>
      </w:rPr>
      <w:t>1</w:t>
    </w:r>
    <w:r w:rsidRPr="003B5A99">
      <w:rPr>
        <w:rFonts w:ascii="Bookman Old Style" w:hAnsi="Bookman Old Style" w:cs="Bookman Old Style"/>
        <w:sz w:val="16"/>
        <w:szCs w:val="16"/>
        <w:lang w:val="fr-FR"/>
      </w:rPr>
      <w:t xml:space="preserve"> 25</w:t>
    </w:r>
    <w:r>
      <w:rPr>
        <w:rFonts w:ascii="Bookman Old Style" w:hAnsi="Bookman Old Style" w:cs="Bookman Old Style"/>
        <w:sz w:val="16"/>
        <w:szCs w:val="16"/>
        <w:lang w:val="fr-FR"/>
      </w:rPr>
      <w:t xml:space="preserve"> </w:t>
    </w:r>
    <w:r w:rsidRPr="003B5A99">
      <w:rPr>
        <w:rFonts w:ascii="Bookman Old Style" w:hAnsi="Bookman Old Style" w:cs="Bookman Old Style"/>
        <w:sz w:val="16"/>
        <w:szCs w:val="16"/>
        <w:lang w:val="fr-FR"/>
      </w:rPr>
      <w:t xml:space="preserve">69   </w:t>
    </w:r>
  </w:p>
  <w:p w14:paraId="00D05621" w14:textId="77777777" w:rsidR="008A739F" w:rsidRPr="00C32990" w:rsidRDefault="008A739F" w:rsidP="00C32990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  <w:lang w:val="en-US"/>
      </w:rPr>
    </w:pPr>
    <w:r>
      <w:rPr>
        <w:rFonts w:ascii="Bookman Old Style" w:hAnsi="Bookman Old Style" w:cs="Bookman Old Style"/>
        <w:sz w:val="16"/>
        <w:szCs w:val="16"/>
        <w:lang w:val="fr-FR"/>
      </w:rPr>
      <w:tab/>
    </w:r>
    <w:r w:rsidRPr="003B5A99">
      <w:rPr>
        <w:rFonts w:ascii="Bookman Old Style" w:hAnsi="Bookman Old Style" w:cs="Bookman Old Style"/>
        <w:sz w:val="16"/>
        <w:szCs w:val="16"/>
        <w:lang w:val="fr-FR"/>
      </w:rPr>
      <w:t>e-mail: krakow.piw@wetgiw.gov.pl</w:t>
    </w:r>
  </w:p>
  <w:p w14:paraId="5384F299" w14:textId="77777777" w:rsidR="008A739F" w:rsidRPr="00C32990" w:rsidRDefault="008A739F" w:rsidP="00C32990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52BBF" w14:textId="77777777" w:rsidR="00F40F35" w:rsidRDefault="00F40F3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F801131" w14:textId="77777777" w:rsidR="00F40F35" w:rsidRDefault="00F40F35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F80FA" w14:textId="0091D750" w:rsidR="008A739F" w:rsidRDefault="004E3F5F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3CB61DA9" wp14:editId="6E6A56D3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0" t="0" r="0" b="0"/>
          <wp:wrapNone/>
          <wp:docPr id="694314272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-cl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A3C726" w14:textId="77777777" w:rsidR="008A739F" w:rsidRPr="009771DD" w:rsidRDefault="008A739F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0E1BA57E" w14:textId="77777777" w:rsidR="008A739F" w:rsidRPr="009771DD" w:rsidRDefault="008A739F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 LEKARZ WETERYNARII                           W KRAKOWIE</w:t>
    </w:r>
  </w:p>
  <w:p w14:paraId="55A89E73" w14:textId="77777777" w:rsidR="008A739F" w:rsidRPr="00032FBA" w:rsidRDefault="008A739F" w:rsidP="002B15A1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ab/>
    </w:r>
    <w:r>
      <w:rPr>
        <w:rFonts w:ascii="Bookman Old Style" w:hAnsi="Bookman Old Style" w:cs="Bookman Old Style"/>
        <w:b/>
        <w:bCs/>
        <w:i/>
        <w:iCs/>
        <w:color w:val="292929"/>
        <w:spacing w:val="20"/>
        <w:kern w:val="32"/>
        <w:sz w:val="25"/>
        <w:szCs w:val="25"/>
      </w:rPr>
      <w:t>Piotr Śliwa</w:t>
    </w:r>
  </w:p>
  <w:p w14:paraId="40D38D26" w14:textId="77777777" w:rsidR="008A739F" w:rsidRPr="00032FBA" w:rsidRDefault="008A739F" w:rsidP="002B15A1">
    <w:pPr>
      <w:pStyle w:val="Nagwek"/>
      <w:tabs>
        <w:tab w:val="clear" w:pos="4536"/>
        <w:tab w:val="clear" w:pos="9072"/>
        <w:tab w:val="left" w:pos="3588"/>
      </w:tabs>
      <w:spacing w:before="160"/>
      <w:ind w:left="425" w:right="4190" w:hanging="425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E4057"/>
    <w:multiLevelType w:val="hybridMultilevel"/>
    <w:tmpl w:val="285EE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542"/>
    <w:multiLevelType w:val="hybridMultilevel"/>
    <w:tmpl w:val="DBACE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21F7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AA709B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7556F5"/>
    <w:multiLevelType w:val="hybridMultilevel"/>
    <w:tmpl w:val="5C00E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1A529D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3262CE"/>
    <w:multiLevelType w:val="hybridMultilevel"/>
    <w:tmpl w:val="68F01DFA"/>
    <w:lvl w:ilvl="0" w:tplc="0415000F">
      <w:start w:val="1"/>
      <w:numFmt w:val="decimal"/>
      <w:lvlText w:val="%1."/>
      <w:lvlJc w:val="left"/>
      <w:pPr>
        <w:ind w:left="658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 w15:restartNumberingAfterBreak="0">
    <w:nsid w:val="42E470CD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E53121"/>
    <w:multiLevelType w:val="hybridMultilevel"/>
    <w:tmpl w:val="7F344D38"/>
    <w:lvl w:ilvl="0" w:tplc="F238136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AF688A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480513"/>
    <w:multiLevelType w:val="hybridMultilevel"/>
    <w:tmpl w:val="027A71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2827C4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B3024E7"/>
    <w:multiLevelType w:val="hybridMultilevel"/>
    <w:tmpl w:val="7F344D38"/>
    <w:lvl w:ilvl="0" w:tplc="FFFFFFFF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8021672">
    <w:abstractNumId w:val="10"/>
  </w:num>
  <w:num w:numId="2" w16cid:durableId="350493419">
    <w:abstractNumId w:val="8"/>
  </w:num>
  <w:num w:numId="3" w16cid:durableId="185365168">
    <w:abstractNumId w:val="3"/>
  </w:num>
  <w:num w:numId="4" w16cid:durableId="91826812">
    <w:abstractNumId w:val="5"/>
  </w:num>
  <w:num w:numId="5" w16cid:durableId="1291017652">
    <w:abstractNumId w:val="7"/>
  </w:num>
  <w:num w:numId="6" w16cid:durableId="1419713028">
    <w:abstractNumId w:val="9"/>
  </w:num>
  <w:num w:numId="7" w16cid:durableId="489637487">
    <w:abstractNumId w:val="2"/>
  </w:num>
  <w:num w:numId="8" w16cid:durableId="1995647287">
    <w:abstractNumId w:val="11"/>
  </w:num>
  <w:num w:numId="9" w16cid:durableId="2109498507">
    <w:abstractNumId w:val="12"/>
  </w:num>
  <w:num w:numId="10" w16cid:durableId="1432505897">
    <w:abstractNumId w:val="4"/>
  </w:num>
  <w:num w:numId="11" w16cid:durableId="1675649402">
    <w:abstractNumId w:val="6"/>
  </w:num>
  <w:num w:numId="12" w16cid:durableId="2109811191">
    <w:abstractNumId w:val="1"/>
  </w:num>
  <w:num w:numId="13" w16cid:durableId="16050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AB"/>
    <w:rsid w:val="00004877"/>
    <w:rsid w:val="00010047"/>
    <w:rsid w:val="000122A5"/>
    <w:rsid w:val="000138BC"/>
    <w:rsid w:val="00017CF5"/>
    <w:rsid w:val="00023BBA"/>
    <w:rsid w:val="000251D2"/>
    <w:rsid w:val="000316D1"/>
    <w:rsid w:val="00032FBA"/>
    <w:rsid w:val="00034A17"/>
    <w:rsid w:val="00034D04"/>
    <w:rsid w:val="00035DB8"/>
    <w:rsid w:val="00041204"/>
    <w:rsid w:val="00042450"/>
    <w:rsid w:val="0004316E"/>
    <w:rsid w:val="000453FF"/>
    <w:rsid w:val="00047BD4"/>
    <w:rsid w:val="0005163E"/>
    <w:rsid w:val="00055F49"/>
    <w:rsid w:val="0005759F"/>
    <w:rsid w:val="0006188D"/>
    <w:rsid w:val="000632B2"/>
    <w:rsid w:val="00066F59"/>
    <w:rsid w:val="00074293"/>
    <w:rsid w:val="00080704"/>
    <w:rsid w:val="00091BB1"/>
    <w:rsid w:val="000926B4"/>
    <w:rsid w:val="000A12B0"/>
    <w:rsid w:val="000A33FA"/>
    <w:rsid w:val="000A70CD"/>
    <w:rsid w:val="000B0EED"/>
    <w:rsid w:val="000B679C"/>
    <w:rsid w:val="000B71D9"/>
    <w:rsid w:val="000C0299"/>
    <w:rsid w:val="000E14CA"/>
    <w:rsid w:val="000E67C4"/>
    <w:rsid w:val="000F1977"/>
    <w:rsid w:val="001022A3"/>
    <w:rsid w:val="001046A1"/>
    <w:rsid w:val="00105783"/>
    <w:rsid w:val="0011043E"/>
    <w:rsid w:val="00112AA0"/>
    <w:rsid w:val="00113E98"/>
    <w:rsid w:val="00113EEC"/>
    <w:rsid w:val="00121320"/>
    <w:rsid w:val="00121410"/>
    <w:rsid w:val="00122519"/>
    <w:rsid w:val="00131CF0"/>
    <w:rsid w:val="00132E8A"/>
    <w:rsid w:val="00135ED7"/>
    <w:rsid w:val="00141750"/>
    <w:rsid w:val="00145771"/>
    <w:rsid w:val="00153ADB"/>
    <w:rsid w:val="00154F02"/>
    <w:rsid w:val="00156074"/>
    <w:rsid w:val="00180BF8"/>
    <w:rsid w:val="001836F8"/>
    <w:rsid w:val="001914CB"/>
    <w:rsid w:val="00193191"/>
    <w:rsid w:val="001A2935"/>
    <w:rsid w:val="001A5D25"/>
    <w:rsid w:val="001C4618"/>
    <w:rsid w:val="001C6B44"/>
    <w:rsid w:val="001C7BC4"/>
    <w:rsid w:val="001D05BB"/>
    <w:rsid w:val="001D211F"/>
    <w:rsid w:val="001E2DE0"/>
    <w:rsid w:val="001E69EA"/>
    <w:rsid w:val="001F3296"/>
    <w:rsid w:val="001F50FD"/>
    <w:rsid w:val="002037F7"/>
    <w:rsid w:val="00203E5B"/>
    <w:rsid w:val="00220C6F"/>
    <w:rsid w:val="00223003"/>
    <w:rsid w:val="00223F13"/>
    <w:rsid w:val="002244A2"/>
    <w:rsid w:val="0022618E"/>
    <w:rsid w:val="00230281"/>
    <w:rsid w:val="002328D6"/>
    <w:rsid w:val="00233B8A"/>
    <w:rsid w:val="002440A8"/>
    <w:rsid w:val="00246D03"/>
    <w:rsid w:val="00252713"/>
    <w:rsid w:val="002535DB"/>
    <w:rsid w:val="00255046"/>
    <w:rsid w:val="00262943"/>
    <w:rsid w:val="002634D1"/>
    <w:rsid w:val="00265CDC"/>
    <w:rsid w:val="00265ECC"/>
    <w:rsid w:val="002760C5"/>
    <w:rsid w:val="00277CBE"/>
    <w:rsid w:val="002839CF"/>
    <w:rsid w:val="00293AAB"/>
    <w:rsid w:val="002A1292"/>
    <w:rsid w:val="002A5E2A"/>
    <w:rsid w:val="002B145C"/>
    <w:rsid w:val="002B15A1"/>
    <w:rsid w:val="002B3DE1"/>
    <w:rsid w:val="002B6368"/>
    <w:rsid w:val="002D0D59"/>
    <w:rsid w:val="002F0D75"/>
    <w:rsid w:val="002F1BF4"/>
    <w:rsid w:val="002F6BCB"/>
    <w:rsid w:val="00300557"/>
    <w:rsid w:val="00310D22"/>
    <w:rsid w:val="00320134"/>
    <w:rsid w:val="00323429"/>
    <w:rsid w:val="0032536C"/>
    <w:rsid w:val="00330FFE"/>
    <w:rsid w:val="003325F0"/>
    <w:rsid w:val="00334903"/>
    <w:rsid w:val="00340195"/>
    <w:rsid w:val="00340B09"/>
    <w:rsid w:val="0034445C"/>
    <w:rsid w:val="003473EF"/>
    <w:rsid w:val="00347DA1"/>
    <w:rsid w:val="003643B9"/>
    <w:rsid w:val="00367F91"/>
    <w:rsid w:val="003701CF"/>
    <w:rsid w:val="00376536"/>
    <w:rsid w:val="00390339"/>
    <w:rsid w:val="003A02B5"/>
    <w:rsid w:val="003A43B7"/>
    <w:rsid w:val="003B2665"/>
    <w:rsid w:val="003B2B2F"/>
    <w:rsid w:val="003B5A99"/>
    <w:rsid w:val="003C13A6"/>
    <w:rsid w:val="003C6832"/>
    <w:rsid w:val="003C6D6D"/>
    <w:rsid w:val="003D01B9"/>
    <w:rsid w:val="003D67B9"/>
    <w:rsid w:val="003D6B67"/>
    <w:rsid w:val="003D7FB5"/>
    <w:rsid w:val="003E4A7B"/>
    <w:rsid w:val="003F5616"/>
    <w:rsid w:val="003F6E25"/>
    <w:rsid w:val="003F7980"/>
    <w:rsid w:val="004013E7"/>
    <w:rsid w:val="00405C5D"/>
    <w:rsid w:val="00406AB1"/>
    <w:rsid w:val="004149B9"/>
    <w:rsid w:val="00415E08"/>
    <w:rsid w:val="00424B72"/>
    <w:rsid w:val="00424CD6"/>
    <w:rsid w:val="00425398"/>
    <w:rsid w:val="00426BA6"/>
    <w:rsid w:val="00427852"/>
    <w:rsid w:val="00434C34"/>
    <w:rsid w:val="0044253F"/>
    <w:rsid w:val="00443351"/>
    <w:rsid w:val="004506B0"/>
    <w:rsid w:val="00452D4C"/>
    <w:rsid w:val="00455231"/>
    <w:rsid w:val="00457A0E"/>
    <w:rsid w:val="00457B35"/>
    <w:rsid w:val="00462717"/>
    <w:rsid w:val="00475E60"/>
    <w:rsid w:val="00476A2C"/>
    <w:rsid w:val="0049184C"/>
    <w:rsid w:val="004953EE"/>
    <w:rsid w:val="004A0F3A"/>
    <w:rsid w:val="004C098F"/>
    <w:rsid w:val="004C44A1"/>
    <w:rsid w:val="004C57DF"/>
    <w:rsid w:val="004C69CD"/>
    <w:rsid w:val="004D17A0"/>
    <w:rsid w:val="004D2F9C"/>
    <w:rsid w:val="004D6D26"/>
    <w:rsid w:val="004E3F5F"/>
    <w:rsid w:val="004E5766"/>
    <w:rsid w:val="004E6748"/>
    <w:rsid w:val="004F0003"/>
    <w:rsid w:val="004F0B84"/>
    <w:rsid w:val="004F3089"/>
    <w:rsid w:val="005068F0"/>
    <w:rsid w:val="005104CA"/>
    <w:rsid w:val="0051217C"/>
    <w:rsid w:val="00516147"/>
    <w:rsid w:val="00516C2D"/>
    <w:rsid w:val="005173E1"/>
    <w:rsid w:val="0052400E"/>
    <w:rsid w:val="00526F53"/>
    <w:rsid w:val="005274CF"/>
    <w:rsid w:val="005279EB"/>
    <w:rsid w:val="0053332B"/>
    <w:rsid w:val="005414B8"/>
    <w:rsid w:val="00544E22"/>
    <w:rsid w:val="00545A47"/>
    <w:rsid w:val="00547302"/>
    <w:rsid w:val="00547668"/>
    <w:rsid w:val="0055164D"/>
    <w:rsid w:val="00555627"/>
    <w:rsid w:val="0055762F"/>
    <w:rsid w:val="0055793B"/>
    <w:rsid w:val="0056174D"/>
    <w:rsid w:val="005744DF"/>
    <w:rsid w:val="005777C6"/>
    <w:rsid w:val="00587041"/>
    <w:rsid w:val="00590516"/>
    <w:rsid w:val="00594E1F"/>
    <w:rsid w:val="005A4265"/>
    <w:rsid w:val="005A63E4"/>
    <w:rsid w:val="005A7605"/>
    <w:rsid w:val="005A7912"/>
    <w:rsid w:val="005A7CB4"/>
    <w:rsid w:val="005B68C4"/>
    <w:rsid w:val="005F40E0"/>
    <w:rsid w:val="006001AE"/>
    <w:rsid w:val="006044F3"/>
    <w:rsid w:val="00606A8C"/>
    <w:rsid w:val="00606F5F"/>
    <w:rsid w:val="00607E8B"/>
    <w:rsid w:val="0061073C"/>
    <w:rsid w:val="00615BAF"/>
    <w:rsid w:val="00621963"/>
    <w:rsid w:val="00622B91"/>
    <w:rsid w:val="006269E0"/>
    <w:rsid w:val="00627E22"/>
    <w:rsid w:val="00634038"/>
    <w:rsid w:val="00634DB3"/>
    <w:rsid w:val="00644724"/>
    <w:rsid w:val="006506BD"/>
    <w:rsid w:val="00654AF6"/>
    <w:rsid w:val="00661A19"/>
    <w:rsid w:val="00663453"/>
    <w:rsid w:val="00664580"/>
    <w:rsid w:val="006646DB"/>
    <w:rsid w:val="006661EF"/>
    <w:rsid w:val="00677491"/>
    <w:rsid w:val="006807E7"/>
    <w:rsid w:val="00684C9A"/>
    <w:rsid w:val="006B0B1C"/>
    <w:rsid w:val="006B15A9"/>
    <w:rsid w:val="006C18FA"/>
    <w:rsid w:val="006E069A"/>
    <w:rsid w:val="006E11B4"/>
    <w:rsid w:val="006E5BE9"/>
    <w:rsid w:val="006F3985"/>
    <w:rsid w:val="006F5C99"/>
    <w:rsid w:val="007054E9"/>
    <w:rsid w:val="00707E2C"/>
    <w:rsid w:val="007110CB"/>
    <w:rsid w:val="0071524C"/>
    <w:rsid w:val="00715C09"/>
    <w:rsid w:val="007164D2"/>
    <w:rsid w:val="007179BC"/>
    <w:rsid w:val="00723FE1"/>
    <w:rsid w:val="00741373"/>
    <w:rsid w:val="007435E5"/>
    <w:rsid w:val="007468FD"/>
    <w:rsid w:val="00746A11"/>
    <w:rsid w:val="00747223"/>
    <w:rsid w:val="00747BC6"/>
    <w:rsid w:val="00761BA9"/>
    <w:rsid w:val="0076292E"/>
    <w:rsid w:val="00764158"/>
    <w:rsid w:val="00766AD7"/>
    <w:rsid w:val="00773D90"/>
    <w:rsid w:val="00775BEA"/>
    <w:rsid w:val="00775F9F"/>
    <w:rsid w:val="00782CD3"/>
    <w:rsid w:val="0079559C"/>
    <w:rsid w:val="007955CD"/>
    <w:rsid w:val="007A1801"/>
    <w:rsid w:val="007A1A5D"/>
    <w:rsid w:val="007A4919"/>
    <w:rsid w:val="007A63AE"/>
    <w:rsid w:val="007A6B86"/>
    <w:rsid w:val="007B0824"/>
    <w:rsid w:val="007B6983"/>
    <w:rsid w:val="007C1482"/>
    <w:rsid w:val="007C1FE2"/>
    <w:rsid w:val="007C38FB"/>
    <w:rsid w:val="007C54B0"/>
    <w:rsid w:val="007C5ECE"/>
    <w:rsid w:val="007C709F"/>
    <w:rsid w:val="007D052D"/>
    <w:rsid w:val="007D256F"/>
    <w:rsid w:val="007D3712"/>
    <w:rsid w:val="007D573C"/>
    <w:rsid w:val="007E040C"/>
    <w:rsid w:val="007E4295"/>
    <w:rsid w:val="007F56CA"/>
    <w:rsid w:val="007F588F"/>
    <w:rsid w:val="00804C06"/>
    <w:rsid w:val="0080679F"/>
    <w:rsid w:val="00810083"/>
    <w:rsid w:val="00810E3F"/>
    <w:rsid w:val="00811C3C"/>
    <w:rsid w:val="00811CA1"/>
    <w:rsid w:val="00814F20"/>
    <w:rsid w:val="0081734E"/>
    <w:rsid w:val="00825773"/>
    <w:rsid w:val="008307EE"/>
    <w:rsid w:val="00832072"/>
    <w:rsid w:val="008576C7"/>
    <w:rsid w:val="00857EAC"/>
    <w:rsid w:val="00861D3D"/>
    <w:rsid w:val="00864664"/>
    <w:rsid w:val="008652DB"/>
    <w:rsid w:val="00865618"/>
    <w:rsid w:val="00867009"/>
    <w:rsid w:val="00871669"/>
    <w:rsid w:val="00885454"/>
    <w:rsid w:val="00890E9E"/>
    <w:rsid w:val="00897499"/>
    <w:rsid w:val="008A3A2A"/>
    <w:rsid w:val="008A69F6"/>
    <w:rsid w:val="008A739F"/>
    <w:rsid w:val="008B096D"/>
    <w:rsid w:val="008B5EA0"/>
    <w:rsid w:val="008B69B3"/>
    <w:rsid w:val="008B7D9D"/>
    <w:rsid w:val="008C1284"/>
    <w:rsid w:val="008C3E7C"/>
    <w:rsid w:val="008D57AC"/>
    <w:rsid w:val="008E1546"/>
    <w:rsid w:val="008E1E71"/>
    <w:rsid w:val="008E238E"/>
    <w:rsid w:val="008F0119"/>
    <w:rsid w:val="008F51DD"/>
    <w:rsid w:val="008F57C1"/>
    <w:rsid w:val="008F7A70"/>
    <w:rsid w:val="0090147F"/>
    <w:rsid w:val="00913002"/>
    <w:rsid w:val="009143A1"/>
    <w:rsid w:val="00915892"/>
    <w:rsid w:val="00917D1C"/>
    <w:rsid w:val="00917FC5"/>
    <w:rsid w:val="00923045"/>
    <w:rsid w:val="00926AB7"/>
    <w:rsid w:val="00927D74"/>
    <w:rsid w:val="00934C7F"/>
    <w:rsid w:val="009351CF"/>
    <w:rsid w:val="00936F73"/>
    <w:rsid w:val="00941906"/>
    <w:rsid w:val="00944049"/>
    <w:rsid w:val="009448A1"/>
    <w:rsid w:val="00951D95"/>
    <w:rsid w:val="00955CBE"/>
    <w:rsid w:val="00964F58"/>
    <w:rsid w:val="00966816"/>
    <w:rsid w:val="009669FC"/>
    <w:rsid w:val="0096794D"/>
    <w:rsid w:val="00975FAD"/>
    <w:rsid w:val="00976919"/>
    <w:rsid w:val="009771DD"/>
    <w:rsid w:val="00982B97"/>
    <w:rsid w:val="009913CE"/>
    <w:rsid w:val="00991CB6"/>
    <w:rsid w:val="00996C70"/>
    <w:rsid w:val="00997B32"/>
    <w:rsid w:val="009A4A08"/>
    <w:rsid w:val="009A5A57"/>
    <w:rsid w:val="009A6EBE"/>
    <w:rsid w:val="009B1CF9"/>
    <w:rsid w:val="009B779F"/>
    <w:rsid w:val="009C0AFE"/>
    <w:rsid w:val="009C31E1"/>
    <w:rsid w:val="009D5FE9"/>
    <w:rsid w:val="009E256E"/>
    <w:rsid w:val="009E5DA9"/>
    <w:rsid w:val="009E6CD6"/>
    <w:rsid w:val="009F2E0F"/>
    <w:rsid w:val="009F587F"/>
    <w:rsid w:val="00A0322F"/>
    <w:rsid w:val="00A05EB0"/>
    <w:rsid w:val="00A11047"/>
    <w:rsid w:val="00A12ED2"/>
    <w:rsid w:val="00A140CE"/>
    <w:rsid w:val="00A22D45"/>
    <w:rsid w:val="00A23CB4"/>
    <w:rsid w:val="00A24167"/>
    <w:rsid w:val="00A24461"/>
    <w:rsid w:val="00A25EB8"/>
    <w:rsid w:val="00A31A80"/>
    <w:rsid w:val="00A350B4"/>
    <w:rsid w:val="00A356A4"/>
    <w:rsid w:val="00A462B6"/>
    <w:rsid w:val="00A509DD"/>
    <w:rsid w:val="00A52358"/>
    <w:rsid w:val="00A544EE"/>
    <w:rsid w:val="00A54FF0"/>
    <w:rsid w:val="00A570B7"/>
    <w:rsid w:val="00A6343F"/>
    <w:rsid w:val="00A77192"/>
    <w:rsid w:val="00A87038"/>
    <w:rsid w:val="00A92746"/>
    <w:rsid w:val="00A93C39"/>
    <w:rsid w:val="00A958C8"/>
    <w:rsid w:val="00A95EA6"/>
    <w:rsid w:val="00A96259"/>
    <w:rsid w:val="00AA1869"/>
    <w:rsid w:val="00AA3F90"/>
    <w:rsid w:val="00AB10EE"/>
    <w:rsid w:val="00AB2B12"/>
    <w:rsid w:val="00AB6BBF"/>
    <w:rsid w:val="00AC3ED4"/>
    <w:rsid w:val="00AC41C7"/>
    <w:rsid w:val="00AC635C"/>
    <w:rsid w:val="00AD2096"/>
    <w:rsid w:val="00AD397C"/>
    <w:rsid w:val="00AE4559"/>
    <w:rsid w:val="00AF5E66"/>
    <w:rsid w:val="00AF6DC8"/>
    <w:rsid w:val="00B02C95"/>
    <w:rsid w:val="00B10EC8"/>
    <w:rsid w:val="00B176C9"/>
    <w:rsid w:val="00B32063"/>
    <w:rsid w:val="00B37D1A"/>
    <w:rsid w:val="00B41A94"/>
    <w:rsid w:val="00B44E9F"/>
    <w:rsid w:val="00B45BA0"/>
    <w:rsid w:val="00B45C1F"/>
    <w:rsid w:val="00B46AAC"/>
    <w:rsid w:val="00B6243D"/>
    <w:rsid w:val="00B67926"/>
    <w:rsid w:val="00B727D0"/>
    <w:rsid w:val="00B765A2"/>
    <w:rsid w:val="00B80AD7"/>
    <w:rsid w:val="00B81397"/>
    <w:rsid w:val="00B8202F"/>
    <w:rsid w:val="00B97172"/>
    <w:rsid w:val="00BA024B"/>
    <w:rsid w:val="00BA1F5C"/>
    <w:rsid w:val="00BA54E0"/>
    <w:rsid w:val="00BA75CE"/>
    <w:rsid w:val="00BB531A"/>
    <w:rsid w:val="00BB6C16"/>
    <w:rsid w:val="00BB7457"/>
    <w:rsid w:val="00BC57DD"/>
    <w:rsid w:val="00BC605F"/>
    <w:rsid w:val="00BC6FA7"/>
    <w:rsid w:val="00BD0595"/>
    <w:rsid w:val="00BD53C9"/>
    <w:rsid w:val="00BD6F9F"/>
    <w:rsid w:val="00BD752D"/>
    <w:rsid w:val="00BE77ED"/>
    <w:rsid w:val="00BF0F9A"/>
    <w:rsid w:val="00BF17D4"/>
    <w:rsid w:val="00BF7AC0"/>
    <w:rsid w:val="00C023BB"/>
    <w:rsid w:val="00C04CD9"/>
    <w:rsid w:val="00C0654C"/>
    <w:rsid w:val="00C07AE7"/>
    <w:rsid w:val="00C07D34"/>
    <w:rsid w:val="00C121AB"/>
    <w:rsid w:val="00C1225B"/>
    <w:rsid w:val="00C127EF"/>
    <w:rsid w:val="00C147DF"/>
    <w:rsid w:val="00C25C05"/>
    <w:rsid w:val="00C31958"/>
    <w:rsid w:val="00C32990"/>
    <w:rsid w:val="00C3502F"/>
    <w:rsid w:val="00C35A94"/>
    <w:rsid w:val="00C35FC1"/>
    <w:rsid w:val="00C36640"/>
    <w:rsid w:val="00C373B5"/>
    <w:rsid w:val="00C43055"/>
    <w:rsid w:val="00C44692"/>
    <w:rsid w:val="00C4682E"/>
    <w:rsid w:val="00C47E3A"/>
    <w:rsid w:val="00C51AAC"/>
    <w:rsid w:val="00C5316C"/>
    <w:rsid w:val="00C631F9"/>
    <w:rsid w:val="00C637ED"/>
    <w:rsid w:val="00C658FE"/>
    <w:rsid w:val="00C71A30"/>
    <w:rsid w:val="00C73773"/>
    <w:rsid w:val="00C74EBD"/>
    <w:rsid w:val="00C84308"/>
    <w:rsid w:val="00C95111"/>
    <w:rsid w:val="00CA0C6D"/>
    <w:rsid w:val="00CA6F21"/>
    <w:rsid w:val="00CA7590"/>
    <w:rsid w:val="00CB1211"/>
    <w:rsid w:val="00CB216C"/>
    <w:rsid w:val="00CB3C77"/>
    <w:rsid w:val="00CB437B"/>
    <w:rsid w:val="00CC4441"/>
    <w:rsid w:val="00CC7842"/>
    <w:rsid w:val="00CD6DD5"/>
    <w:rsid w:val="00CD6EAC"/>
    <w:rsid w:val="00CF16BF"/>
    <w:rsid w:val="00D019F2"/>
    <w:rsid w:val="00D12D34"/>
    <w:rsid w:val="00D131E9"/>
    <w:rsid w:val="00D16E96"/>
    <w:rsid w:val="00D16F9D"/>
    <w:rsid w:val="00D27218"/>
    <w:rsid w:val="00D33037"/>
    <w:rsid w:val="00D353DF"/>
    <w:rsid w:val="00D3685D"/>
    <w:rsid w:val="00D4101C"/>
    <w:rsid w:val="00D561DE"/>
    <w:rsid w:val="00D564F3"/>
    <w:rsid w:val="00D572F7"/>
    <w:rsid w:val="00D60491"/>
    <w:rsid w:val="00D604D8"/>
    <w:rsid w:val="00D60AA7"/>
    <w:rsid w:val="00D60AF1"/>
    <w:rsid w:val="00D62ED2"/>
    <w:rsid w:val="00D63CA4"/>
    <w:rsid w:val="00D70088"/>
    <w:rsid w:val="00D73A2A"/>
    <w:rsid w:val="00D75EC2"/>
    <w:rsid w:val="00D75ED5"/>
    <w:rsid w:val="00D83730"/>
    <w:rsid w:val="00D837D4"/>
    <w:rsid w:val="00D92F72"/>
    <w:rsid w:val="00D950EF"/>
    <w:rsid w:val="00DA2DE2"/>
    <w:rsid w:val="00DB071F"/>
    <w:rsid w:val="00DB26D2"/>
    <w:rsid w:val="00DB283C"/>
    <w:rsid w:val="00DB31BB"/>
    <w:rsid w:val="00DB543C"/>
    <w:rsid w:val="00DC0A8D"/>
    <w:rsid w:val="00DC18F3"/>
    <w:rsid w:val="00DC1DA7"/>
    <w:rsid w:val="00DC229D"/>
    <w:rsid w:val="00DD3D18"/>
    <w:rsid w:val="00DD453B"/>
    <w:rsid w:val="00DE2E72"/>
    <w:rsid w:val="00DE38BF"/>
    <w:rsid w:val="00DE61CD"/>
    <w:rsid w:val="00E02C98"/>
    <w:rsid w:val="00E060CB"/>
    <w:rsid w:val="00E060FD"/>
    <w:rsid w:val="00E13998"/>
    <w:rsid w:val="00E22131"/>
    <w:rsid w:val="00E273D3"/>
    <w:rsid w:val="00E3144F"/>
    <w:rsid w:val="00E34A08"/>
    <w:rsid w:val="00E4031E"/>
    <w:rsid w:val="00E40483"/>
    <w:rsid w:val="00E42A97"/>
    <w:rsid w:val="00E43040"/>
    <w:rsid w:val="00E56B4B"/>
    <w:rsid w:val="00E646DF"/>
    <w:rsid w:val="00E64942"/>
    <w:rsid w:val="00E65521"/>
    <w:rsid w:val="00E66C37"/>
    <w:rsid w:val="00E6744B"/>
    <w:rsid w:val="00E720DC"/>
    <w:rsid w:val="00E73AD3"/>
    <w:rsid w:val="00E84DF4"/>
    <w:rsid w:val="00E86159"/>
    <w:rsid w:val="00E87A72"/>
    <w:rsid w:val="00E967C3"/>
    <w:rsid w:val="00EA2E5F"/>
    <w:rsid w:val="00EA3340"/>
    <w:rsid w:val="00EB2A98"/>
    <w:rsid w:val="00EB65F2"/>
    <w:rsid w:val="00EB7C96"/>
    <w:rsid w:val="00EC5F18"/>
    <w:rsid w:val="00EE3923"/>
    <w:rsid w:val="00EE5D63"/>
    <w:rsid w:val="00EE7F44"/>
    <w:rsid w:val="00EF55FB"/>
    <w:rsid w:val="00EF672B"/>
    <w:rsid w:val="00EF6E18"/>
    <w:rsid w:val="00F051CE"/>
    <w:rsid w:val="00F05CD5"/>
    <w:rsid w:val="00F07810"/>
    <w:rsid w:val="00F14A20"/>
    <w:rsid w:val="00F1729D"/>
    <w:rsid w:val="00F311B8"/>
    <w:rsid w:val="00F37CF7"/>
    <w:rsid w:val="00F40F35"/>
    <w:rsid w:val="00F442E0"/>
    <w:rsid w:val="00F44BAD"/>
    <w:rsid w:val="00F56846"/>
    <w:rsid w:val="00F5691A"/>
    <w:rsid w:val="00F62A76"/>
    <w:rsid w:val="00F663A0"/>
    <w:rsid w:val="00F7162A"/>
    <w:rsid w:val="00F760CD"/>
    <w:rsid w:val="00F76319"/>
    <w:rsid w:val="00F8008C"/>
    <w:rsid w:val="00F814F9"/>
    <w:rsid w:val="00F8341E"/>
    <w:rsid w:val="00FA1819"/>
    <w:rsid w:val="00FA1B44"/>
    <w:rsid w:val="00FA23B7"/>
    <w:rsid w:val="00FA6622"/>
    <w:rsid w:val="00FC1AB0"/>
    <w:rsid w:val="00FD2C35"/>
    <w:rsid w:val="00FD6428"/>
    <w:rsid w:val="00FE0219"/>
    <w:rsid w:val="00FE51E2"/>
    <w:rsid w:val="00FE62F4"/>
    <w:rsid w:val="00FE6445"/>
    <w:rsid w:val="00FE7A6F"/>
    <w:rsid w:val="00FF1F7A"/>
    <w:rsid w:val="00FF41E5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C91A4C"/>
  <w15:docId w15:val="{495E40EA-9E51-433B-80F7-994C2A8B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1DE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  <w:rPr>
      <w:rFonts w:cs="Times New Roman"/>
    </w:rPr>
  </w:style>
  <w:style w:type="character" w:styleId="Hipercze">
    <w:name w:val="Hyperlink"/>
    <w:basedOn w:val="Domylnaczcionkaakapitu"/>
    <w:uiPriority w:val="99"/>
    <w:rsid w:val="0005759F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D05BB"/>
    <w:rPr>
      <w:rFonts w:eastAsia="Times New Roman" w:cs="Calibri"/>
      <w:lang w:eastAsia="en-US"/>
    </w:rPr>
  </w:style>
  <w:style w:type="paragraph" w:styleId="Bezodstpw">
    <w:name w:val="No Spacing"/>
    <w:uiPriority w:val="99"/>
    <w:qFormat/>
    <w:rsid w:val="008A3A2A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99"/>
    <w:qFormat/>
    <w:rsid w:val="0005163E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99"/>
    <w:qFormat/>
    <w:locked/>
    <w:rsid w:val="0006188D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6188D"/>
    <w:rPr>
      <w:rFonts w:ascii="Cambria" w:hAnsi="Cambria"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F7162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71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F7162A"/>
    <w:rPr>
      <w:rFonts w:eastAsia="Times New Roman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71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7162A"/>
    <w:rPr>
      <w:rFonts w:eastAsia="Times New Roman" w:cs="Calibri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16C2D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6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akow.piw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zena-HP\Ustawienia%20lokalne\Temporary%20Internet%20Files\Content.Outlook\FHD8ATKJ\PI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PIW</Template>
  <TotalTime>10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>Acer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Bozena</dc:creator>
  <cp:keywords/>
  <dc:description/>
  <cp:lastModifiedBy>Piotr Śliwa</cp:lastModifiedBy>
  <cp:revision>4</cp:revision>
  <cp:lastPrinted>2026-03-24T12:04:00Z</cp:lastPrinted>
  <dcterms:created xsi:type="dcterms:W3CDTF">2026-03-24T12:04:00Z</dcterms:created>
  <dcterms:modified xsi:type="dcterms:W3CDTF">2026-03-26T11:58:00Z</dcterms:modified>
</cp:coreProperties>
</file>